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EE" w:rsidRDefault="007D2EA2">
      <w:pPr>
        <w:pStyle w:val="Standard"/>
        <w:rPr>
          <w:rFonts w:hint="eastAsia"/>
        </w:rPr>
      </w:pPr>
      <w:bookmarkStart w:id="0" w:name="page3R_mcid0"/>
      <w:bookmarkStart w:id="1" w:name="page3R_mcid1"/>
      <w:bookmarkStart w:id="2" w:name="_GoBack"/>
      <w:bookmarkEnd w:id="0"/>
      <w:bookmarkEnd w:id="1"/>
      <w:bookmarkEnd w:id="2"/>
      <w:r>
        <w:rPr>
          <w:rFonts w:ascii="Arial" w:hAnsi="Arial"/>
          <w:b/>
          <w:bCs/>
        </w:rPr>
        <w:t xml:space="preserve">       </w:t>
      </w:r>
    </w:p>
    <w:p w:rsidR="00630DEE" w:rsidRDefault="00630DEE">
      <w:pPr>
        <w:pStyle w:val="Standard"/>
        <w:jc w:val="center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jc w:val="center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jc w:val="center"/>
        <w:rPr>
          <w:rFonts w:ascii="Arial" w:hAnsi="Arial"/>
        </w:rPr>
      </w:pPr>
      <w:bookmarkStart w:id="3" w:name="page28R_mcid0"/>
      <w:bookmarkStart w:id="4" w:name="page28R_mcid1"/>
      <w:bookmarkEnd w:id="3"/>
      <w:bookmarkEnd w:id="4"/>
      <w:r>
        <w:rPr>
          <w:rFonts w:ascii="Arial" w:hAnsi="Arial"/>
        </w:rPr>
        <w:t>Karta zgłoszeniowa uczestnika konkursu literacko - plastycznego</w:t>
      </w:r>
      <w:r>
        <w:rPr>
          <w:rFonts w:ascii="Arial" w:hAnsi="Arial"/>
        </w:rPr>
        <w:br/>
      </w:r>
      <w:r>
        <w:rPr>
          <w:rStyle w:val="StrongEmphasis"/>
        </w:rPr>
        <w:t>„Ja jako bohater przygód”</w:t>
      </w:r>
      <w:r>
        <w:rPr>
          <w:rFonts w:ascii="Arial" w:hAnsi="Arial"/>
        </w:rPr>
        <w:br/>
      </w:r>
      <w:r>
        <w:rPr>
          <w:rFonts w:ascii="Arial" w:hAnsi="Arial"/>
        </w:rPr>
        <w:t>(Prosimy wypełnić drukowanymi literami)</w:t>
      </w:r>
      <w:bookmarkStart w:id="5" w:name="page28R_mcid4"/>
      <w:bookmarkStart w:id="6" w:name="page28R_mcid5"/>
      <w:bookmarkEnd w:id="5"/>
      <w:bookmarkEnd w:id="6"/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</w:rPr>
        <w:t>Imię i nazwisko uczestnika</w:t>
      </w:r>
      <w:r>
        <w:rPr>
          <w:rFonts w:ascii="Arial" w:hAnsi="Arial"/>
        </w:rPr>
        <w:t xml:space="preserve">:..............................................................…      </w:t>
      </w: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</w:rPr>
        <w:t>Wiek dziecka: ……………………………………………….                                                          Nr telefonu rodzica/opiekuna prawnego……….....................................</w:t>
      </w:r>
      <w:bookmarkStart w:id="7" w:name="page28R_mcid9"/>
      <w:bookmarkEnd w:id="7"/>
      <w:r>
        <w:rPr>
          <w:rFonts w:ascii="Arial" w:hAnsi="Arial"/>
        </w:rPr>
        <w:br/>
      </w:r>
      <w:r>
        <w:rPr>
          <w:rFonts w:ascii="Arial" w:hAnsi="Arial"/>
        </w:rPr>
        <w:t>Tytuł pracy.....</w:t>
      </w:r>
      <w:r>
        <w:rPr>
          <w:rFonts w:ascii="Arial" w:hAnsi="Arial"/>
        </w:rPr>
        <w:t>......................................……...........................................</w:t>
      </w:r>
      <w:bookmarkStart w:id="8" w:name="page28R_mcid10"/>
      <w:bookmarkEnd w:id="8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Podpis </w:t>
      </w:r>
      <w:bookmarkStart w:id="9" w:name="page28R_mcid11"/>
      <w:bookmarkEnd w:id="9"/>
      <w:r>
        <w:rPr>
          <w:rFonts w:ascii="Arial" w:hAnsi="Arial"/>
          <w:sz w:val="22"/>
          <w:szCs w:val="22"/>
        </w:rPr>
        <w:t>uczestnika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..............................................…</w:t>
      </w: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Wyrażam zgodę na udział mojego dziecka ..</w:t>
      </w:r>
      <w:r>
        <w:rPr>
          <w:rFonts w:ascii="Arial" w:hAnsi="Arial"/>
          <w:sz w:val="22"/>
          <w:szCs w:val="22"/>
        </w:rPr>
        <w:t>..........................................………………………………  (imię i nazwisko dziecka) w konkursie na zasadach określonych w regulaminie konkursu.</w:t>
      </w:r>
    </w:p>
    <w:p w:rsidR="00630DEE" w:rsidRDefault="007D2EA2">
      <w:pPr>
        <w:pStyle w:val="Standard"/>
        <w:jc w:val="right"/>
        <w:rPr>
          <w:rFonts w:ascii="Arial" w:hAnsi="Arial"/>
          <w:sz w:val="22"/>
          <w:szCs w:val="22"/>
        </w:rPr>
      </w:pPr>
      <w:bookmarkStart w:id="10" w:name="page28R_mcid14"/>
      <w:bookmarkEnd w:id="10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……................................................</w:t>
      </w:r>
      <w:bookmarkStart w:id="11" w:name="page28R_mcid15"/>
      <w:bookmarkEnd w:id="11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(czytelny podpis rodzica/opiekuna)</w:t>
      </w: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Niniejszym oświadczam, że:</w:t>
      </w:r>
    </w:p>
    <w:p w:rsidR="00630DEE" w:rsidRDefault="007D2EA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Zapoznałem się z regulaminem konkursu i akceptuję go bez zastrzeżeń.</w:t>
      </w:r>
      <w:bookmarkStart w:id="12" w:name="page28R_mcid17"/>
      <w:bookmarkEnd w:id="12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2. Uczestnik jest autorem przesłanej pracy i z tego tytułu przysługuje mu do niej pełnia praw autorskich osobistych i majątkowych.</w:t>
      </w:r>
      <w:bookmarkStart w:id="13" w:name="page28R_mcid18"/>
      <w:bookmarkEnd w:id="13"/>
      <w:r>
        <w:rPr>
          <w:rFonts w:ascii="Arial" w:hAnsi="Arial"/>
          <w:sz w:val="22"/>
          <w:szCs w:val="22"/>
        </w:rPr>
        <w:t xml:space="preserve">                                                     </w:t>
      </w: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3. Z dniem przesłania niniejszego oświadczenia, wyrażam zgodę na bezpłatne udzielenie licencji                  i zezwoleń na wykorzystanie pracy Uczestnika w celach promocyjnych Konkursu, w zakresie określonym w Regulaminie i wykorzystanie pra</w:t>
      </w:r>
      <w:r>
        <w:rPr>
          <w:rFonts w:ascii="Arial" w:hAnsi="Arial"/>
          <w:sz w:val="22"/>
          <w:szCs w:val="22"/>
        </w:rPr>
        <w:t>cy w sposób określony w Regulaminie.</w:t>
      </w:r>
      <w:bookmarkStart w:id="14" w:name="page28R_mcid19"/>
      <w:bookmarkEnd w:id="14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4. Ponoszę wszelką odpowiedzialność za to, że korzystanie przez Organizatora z przesłanej przez Uczestnika pracy nie będzie naruszało jakichkolwiek praw, a w szczególności praw autorskich osób trzecich.</w:t>
      </w:r>
    </w:p>
    <w:p w:rsidR="00630DEE" w:rsidRDefault="007D2EA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Wyrażam zgodę</w:t>
      </w:r>
      <w:r>
        <w:rPr>
          <w:rFonts w:ascii="Arial" w:hAnsi="Arial"/>
          <w:sz w:val="22"/>
          <w:szCs w:val="22"/>
        </w:rPr>
        <w:t xml:space="preserve"> na przetwarzanie danych osobowych moich i mojego dziecka, zawartych w niniejszym oświadczeniu przez Administratora Danych Osobowych, którym jest Ośrodek Kultury w Drawsku Pomorskim, w celach i zakresie niezbędnym do przeprowadzenia konkursu.</w:t>
      </w:r>
    </w:p>
    <w:p w:rsidR="00630DEE" w:rsidRDefault="007D2EA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(Prosimy o za</w:t>
      </w:r>
      <w:r>
        <w:rPr>
          <w:rFonts w:ascii="Arial" w:hAnsi="Arial"/>
          <w:sz w:val="22"/>
          <w:szCs w:val="22"/>
        </w:rPr>
        <w:t>poznanie się z klauzulą informacyjną na odwrocie).</w:t>
      </w:r>
    </w:p>
    <w:p w:rsidR="00630DEE" w:rsidRDefault="007D2EA2">
      <w:pPr>
        <w:pStyle w:val="Standard"/>
        <w:jc w:val="right"/>
        <w:rPr>
          <w:rFonts w:ascii="Arial" w:hAnsi="Arial"/>
          <w:sz w:val="22"/>
          <w:szCs w:val="22"/>
        </w:rPr>
      </w:pPr>
      <w:bookmarkStart w:id="15" w:name="page28R_mcid21"/>
      <w:bookmarkEnd w:id="15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..................................................</w:t>
      </w:r>
      <w:bookmarkStart w:id="16" w:name="page28R_mcid22"/>
      <w:bookmarkEnd w:id="16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(czytelny podpis rodzica/opiekuna)</w:t>
      </w:r>
    </w:p>
    <w:p w:rsidR="00630DEE" w:rsidRDefault="00630DEE">
      <w:pPr>
        <w:pStyle w:val="Standard"/>
        <w:jc w:val="right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 Wyrażam zgodę na rejestrowanie wizerunku mojego dziecka ................................…………………..  podczas ogłosze</w:t>
      </w:r>
      <w:r>
        <w:rPr>
          <w:rFonts w:ascii="Arial" w:hAnsi="Arial"/>
          <w:sz w:val="22"/>
          <w:szCs w:val="22"/>
        </w:rPr>
        <w:t xml:space="preserve">nia wyników oraz w celu jego umieszczenia i publikowania: na stronach internetowych organizatora, </w:t>
      </w:r>
      <w:proofErr w:type="spellStart"/>
      <w:r>
        <w:rPr>
          <w:rFonts w:ascii="Arial" w:hAnsi="Arial"/>
          <w:sz w:val="22"/>
          <w:szCs w:val="22"/>
        </w:rPr>
        <w:t>socialmediach</w:t>
      </w:r>
      <w:proofErr w:type="spellEnd"/>
      <w:r>
        <w:rPr>
          <w:rFonts w:ascii="Arial" w:hAnsi="Arial"/>
          <w:sz w:val="22"/>
          <w:szCs w:val="22"/>
        </w:rPr>
        <w:t xml:space="preserve"> oraz w mediach i prasie. Wizerunek będzie przetwarzany w celach informacyjnych i w ramach działań promocyjnych Ośrodka Kultury w Drawsku Pomorsk</w:t>
      </w:r>
      <w:r>
        <w:rPr>
          <w:rFonts w:ascii="Arial" w:hAnsi="Arial"/>
          <w:sz w:val="22"/>
          <w:szCs w:val="22"/>
        </w:rPr>
        <w:t>im.</w:t>
      </w: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……………….................................................</w:t>
      </w:r>
      <w:bookmarkStart w:id="17" w:name="page28R_mcid25"/>
      <w:bookmarkEnd w:id="17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(czytelny podpis rodzica/opiekuna)</w:t>
      </w:r>
      <w:bookmarkStart w:id="18" w:name="page28R_mcid31"/>
      <w:bookmarkStart w:id="19" w:name="page28R_mcid30"/>
      <w:bookmarkStart w:id="20" w:name="page28R_mcid29"/>
      <w:bookmarkStart w:id="21" w:name="page28R_mcid28"/>
      <w:bookmarkStart w:id="22" w:name="page28R_mcid27"/>
      <w:bookmarkStart w:id="23" w:name="page28R_mcid26"/>
      <w:bookmarkEnd w:id="18"/>
      <w:bookmarkEnd w:id="19"/>
      <w:bookmarkEnd w:id="20"/>
      <w:bookmarkEnd w:id="21"/>
      <w:bookmarkEnd w:id="22"/>
      <w:bookmarkEnd w:id="23"/>
    </w:p>
    <w:p w:rsidR="00630DEE" w:rsidRDefault="00630DEE">
      <w:pPr>
        <w:pStyle w:val="Standard"/>
        <w:jc w:val="right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jc w:val="right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jc w:val="right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Klauzula informacyjna dla uczestnika konkursu</w:t>
      </w:r>
      <w:bookmarkStart w:id="24" w:name="page39R_mcid1"/>
      <w:bookmarkStart w:id="25" w:name="page39R_mcid2"/>
      <w:bookmarkEnd w:id="24"/>
      <w:bookmarkEnd w:id="25"/>
    </w:p>
    <w:p w:rsidR="00630DEE" w:rsidRDefault="00630DEE">
      <w:pPr>
        <w:pStyle w:val="Standard"/>
        <w:rPr>
          <w:rFonts w:ascii="Arial" w:hAnsi="Arial"/>
          <w:sz w:val="22"/>
          <w:szCs w:val="22"/>
        </w:rPr>
      </w:pP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Zgodnie z art. 13 ogólnego rozporządzenia o ochronie danych osobowych z dnia 27 kwietnia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2016 r. </w:t>
      </w:r>
      <w:r>
        <w:rPr>
          <w:rFonts w:ascii="Arial" w:hAnsi="Arial"/>
          <w:sz w:val="22"/>
          <w:szCs w:val="22"/>
        </w:rPr>
        <w:t>(Dz. Urz. UE L 119 z 04.05.2016) zwanym dalej RODO informuje się, iż:</w:t>
      </w:r>
      <w:bookmarkStart w:id="26" w:name="page39R_mcid3"/>
      <w:bookmarkEnd w:id="26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1. Administratorem danych osobowych uczestników jest Ośrodek Kultury w Drawsku Pomorskim ul. Piłsudskiego 12, 78-500 Drawsko Pomorskie.</w:t>
      </w:r>
      <w:bookmarkStart w:id="27" w:name="page39R_mcid4"/>
      <w:bookmarkEnd w:id="27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2. Dane osobowe przetwarzane będą w celu:</w:t>
      </w: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  u</w:t>
      </w:r>
      <w:r>
        <w:rPr>
          <w:rFonts w:ascii="Arial" w:hAnsi="Arial"/>
          <w:sz w:val="22"/>
          <w:szCs w:val="22"/>
        </w:rPr>
        <w:t>czestnictwa w konkursie</w:t>
      </w:r>
      <w:bookmarkStart w:id="28" w:name="page39R_mcid6"/>
      <w:bookmarkEnd w:id="28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   -   uczestnictwa w wydarzeniu kulturalnym na podstawie Art. 6 ust.1 lit. a, e RODO – przetwarzanie</w:t>
      </w:r>
    </w:p>
    <w:p w:rsidR="00630DEE" w:rsidRDefault="007D2EA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w oparciu o zgodę, niezbędne do wykonania zadania realizowanego w interesie publicznym.</w:t>
      </w:r>
      <w:bookmarkStart w:id="29" w:name="page39R_mcid8"/>
      <w:bookmarkEnd w:id="29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3. Dane osobowe będą przetwarzane </w:t>
      </w:r>
      <w:r>
        <w:rPr>
          <w:rFonts w:ascii="Arial" w:hAnsi="Arial"/>
          <w:sz w:val="22"/>
          <w:szCs w:val="22"/>
        </w:rPr>
        <w:t>przez okres wynikający z przepisów prawa.</w:t>
      </w:r>
      <w:bookmarkStart w:id="30" w:name="page39R_mcid9"/>
      <w:bookmarkEnd w:id="30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4. Odbiorcami Pani/Pana danych osobowych będą wyłącznie podmioty uprawnione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do uzyskania danych osobowych na podstawie przepisów prawa.</w:t>
      </w:r>
      <w:bookmarkStart w:id="31" w:name="page39R_mcid10"/>
      <w:bookmarkEnd w:id="31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5. Na zasadach i w zakresie określonym w RODO każdy uczestnik posiada prawo do</w:t>
      </w:r>
      <w:r>
        <w:rPr>
          <w:rFonts w:ascii="Arial" w:hAnsi="Arial"/>
          <w:sz w:val="22"/>
          <w:szCs w:val="22"/>
        </w:rPr>
        <w:t xml:space="preserve"> dostępu do danych osobowych, ich sprostowania, usunięcia lub ograniczenia przetwarzania lub odwołania uprzednio udzielonej zgody.</w:t>
      </w:r>
      <w:bookmarkStart w:id="32" w:name="page39R_mcid11"/>
      <w:bookmarkEnd w:id="32"/>
    </w:p>
    <w:p w:rsidR="00630DEE" w:rsidRDefault="007D2EA2">
      <w:pPr>
        <w:pStyle w:val="Standard"/>
        <w:rPr>
          <w:rFonts w:hint="eastAsia"/>
        </w:rPr>
      </w:pPr>
      <w:r>
        <w:rPr>
          <w:rFonts w:ascii="Arial" w:hAnsi="Arial"/>
          <w:sz w:val="22"/>
          <w:szCs w:val="22"/>
        </w:rPr>
        <w:t>6. Pani/ Pana dane osobowe będą przechowywane przez okres niezbędny do realizacji zadań Miejskiej i Powiatowej Biblioteki Pub</w:t>
      </w:r>
      <w:r>
        <w:rPr>
          <w:rFonts w:ascii="Arial" w:hAnsi="Arial"/>
          <w:sz w:val="22"/>
          <w:szCs w:val="22"/>
        </w:rPr>
        <w:t>licznej  w Drawsku Pomorskim  oraz zgodnie z obowiązującymi przepisami prawa, nie krócej niż przez okres wskazany w przepisach o archiwizacji.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7. Uczestnik ma prawo wniesienia skargi do organu nadzorczego tj. Prezesa Urzędu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Ochrony Danych Osobowych.</w:t>
      </w:r>
      <w:bookmarkStart w:id="33" w:name="page39R_mcid12"/>
      <w:bookmarkEnd w:id="33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8. Pod</w:t>
      </w:r>
      <w:r>
        <w:rPr>
          <w:rFonts w:ascii="Arial" w:hAnsi="Arial"/>
          <w:sz w:val="22"/>
          <w:szCs w:val="22"/>
        </w:rPr>
        <w:t>anie danych osobowych jest dobrowolne ale ich niepodanie uniemożliwi udział w konkursie.</w:t>
      </w:r>
      <w:bookmarkStart w:id="34" w:name="page39R_mcid13"/>
      <w:bookmarkEnd w:id="34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9. Kontakt z Inspektorem Ochrony</w:t>
      </w:r>
      <w:r>
        <w:rPr>
          <w:rFonts w:ascii="Arial" w:hAnsi="Arial"/>
        </w:rPr>
        <w:t xml:space="preserve"> Danych: iod@kulturadrawsko.pl</w:t>
      </w:r>
    </w:p>
    <w:sectPr w:rsidR="00630DEE">
      <w:pgSz w:w="11906" w:h="16838"/>
      <w:pgMar w:top="426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A2" w:rsidRDefault="007D2EA2">
      <w:pPr>
        <w:rPr>
          <w:rFonts w:hint="eastAsia"/>
        </w:rPr>
      </w:pPr>
      <w:r>
        <w:separator/>
      </w:r>
    </w:p>
  </w:endnote>
  <w:endnote w:type="continuationSeparator" w:id="0">
    <w:p w:rsidR="007D2EA2" w:rsidRDefault="007D2E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A2" w:rsidRDefault="007D2E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2EA2" w:rsidRDefault="007D2E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0DEE"/>
    <w:rsid w:val="005F5983"/>
    <w:rsid w:val="00630DEE"/>
    <w:rsid w:val="007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BLISKO%20konkurs/konkurs_&#8222;Moja%20Nie%20Bauhaus-owska%20Zak&#322;adka&#8221;%20o&#347;wiadczenie%20Rodo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Adam Cygan</cp:lastModifiedBy>
  <cp:revision>1</cp:revision>
  <cp:lastPrinted>2023-06-26T11:11:00Z</cp:lastPrinted>
  <dcterms:created xsi:type="dcterms:W3CDTF">2023-06-20T20:58:00Z</dcterms:created>
  <dcterms:modified xsi:type="dcterms:W3CDTF">2026-03-12T11:51:00Z</dcterms:modified>
</cp:coreProperties>
</file>